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0E8897C9"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AA3249">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AA3249"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t>
            </w:r>
            <w:r w:rsidR="00AA3249" w:rsidRPr="008160F7">
              <w:rPr>
                <w:rFonts w:ascii="Arial" w:hAnsi="Arial" w:cs="Arial"/>
                <w:sz w:val="24"/>
                <w:szCs w:val="24"/>
              </w:rPr>
              <w:t>website:</w:t>
            </w:r>
            <w:r w:rsidRPr="008160F7">
              <w:rPr>
                <w:rFonts w:ascii="Arial" w:hAnsi="Arial" w:cs="Arial"/>
                <w:sz w:val="24"/>
                <w:szCs w:val="24"/>
              </w:rPr>
              <w:t xml:space="preserve">  </w:t>
            </w:r>
          </w:p>
          <w:p w14:paraId="2EA079B2" w14:textId="77777777" w:rsidR="00E77B2E" w:rsidRPr="008160F7" w:rsidRDefault="004B527F"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0C3168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B527F">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B527F">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A3918"/>
    <w:rsid w:val="0011266E"/>
    <w:rsid w:val="00140A71"/>
    <w:rsid w:val="002B200B"/>
    <w:rsid w:val="002E7432"/>
    <w:rsid w:val="00300D95"/>
    <w:rsid w:val="00357F91"/>
    <w:rsid w:val="00380EA3"/>
    <w:rsid w:val="003E5836"/>
    <w:rsid w:val="00402BEB"/>
    <w:rsid w:val="004B527F"/>
    <w:rsid w:val="005833A4"/>
    <w:rsid w:val="005A7B81"/>
    <w:rsid w:val="005F6840"/>
    <w:rsid w:val="005F6A1F"/>
    <w:rsid w:val="00634F45"/>
    <w:rsid w:val="006865AE"/>
    <w:rsid w:val="006D0E4B"/>
    <w:rsid w:val="006D76A6"/>
    <w:rsid w:val="007814EA"/>
    <w:rsid w:val="008160F7"/>
    <w:rsid w:val="008A02FD"/>
    <w:rsid w:val="009129AE"/>
    <w:rsid w:val="00940719"/>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F7D41-40BF-4EC9-A064-10F776C6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A73BC663</Template>
  <TotalTime>0</TotalTime>
  <Pages>7</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 Hinks</cp:lastModifiedBy>
  <cp:revision>2</cp:revision>
  <dcterms:created xsi:type="dcterms:W3CDTF">2019-09-05T09:37:00Z</dcterms:created>
  <dcterms:modified xsi:type="dcterms:W3CDTF">2019-09-05T09:37:00Z</dcterms:modified>
</cp:coreProperties>
</file>